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C8B6C0" w:rsidP="6C35B10F" w:rsidRDefault="43C8B6C0" w14:paraId="38EFDB7D" w14:textId="3DBCDC59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0740623B" w:rsidR="43C8B6C0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Expression of Interest – </w:t>
      </w:r>
      <w:r w:rsidRPr="0740623B" w:rsidR="6CC60513">
        <w:rPr>
          <w:rFonts w:ascii="Raleway" w:hAnsi="Raleway"/>
          <w:b w:val="1"/>
          <w:bCs w:val="1"/>
          <w:noProof w:val="0"/>
          <w:color w:val="437A94"/>
          <w:lang w:val="en-GB"/>
        </w:rPr>
        <w:t>Scope 3 Emissions Expert</w:t>
      </w:r>
    </w:p>
    <w:p w:rsidR="43C8B6C0" w:rsidP="6C35B10F" w:rsidRDefault="43C8B6C0" w14:paraId="7D29ECAE" w14:textId="0EB6C289">
      <w:pPr>
        <w:pStyle w:val="Normal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Thank you for your interest in contributing to the revision of </w:t>
      </w:r>
      <w:r w:rsidRPr="1C02C378" w:rsidR="5298CAF8">
        <w:rPr>
          <w:rFonts w:ascii="Raleway" w:hAnsi="Raleway" w:eastAsia="Raleway" w:cs="Raleway"/>
          <w:noProof w:val="0"/>
          <w:sz w:val="22"/>
          <w:szCs w:val="22"/>
          <w:lang w:val="en-GB"/>
        </w:rPr>
        <w:t>G</w:t>
      </w:r>
      <w:r w:rsidRPr="1C02C378" w:rsidR="2A67FD82">
        <w:rPr>
          <w:rFonts w:ascii="Raleway" w:hAnsi="Raleway" w:eastAsia="Raleway" w:cs="Raleway"/>
          <w:noProof w:val="0"/>
          <w:sz w:val="22"/>
          <w:szCs w:val="22"/>
          <w:lang w:val="en-GB"/>
        </w:rPr>
        <w:t>HG</w:t>
      </w:r>
      <w:r w:rsidRPr="1C02C378" w:rsidR="5298CAF8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emissions chapter of </w:t>
      </w:r>
      <w:r w:rsidRPr="1C02C378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>the Solar Stewardship Initiative (SSI) ESG Standard. Please complete the form below:</w:t>
      </w:r>
    </w:p>
    <w:p w:rsidR="6C35B10F" w:rsidP="6C35B10F" w:rsidRDefault="6C35B10F" w14:paraId="2F593D55" w14:textId="028AFA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6C35B10F" w:rsidTr="7A92B4D9" w14:paraId="30233110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B7AFDE2" w14:textId="5F02C59E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06F7C80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59996009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DCDDF8D" w14:textId="38E85B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6DE2AC8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25876D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531DF4B0" w14:textId="60F0701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Organisation (if applicable):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5F897C94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8C9EE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664393D5" w14:textId="2B2BB59A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Job Title / Role: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A991B07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593108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0ABFCF9" w14:textId="4BD49DB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Location (Country/Region):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8D9FC46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17DCBCB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8D01D61" w14:textId="2FB6F1B3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A92B4D9" w:rsidR="6E9D74D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Relevant Expertise or Experience (max </w:t>
            </w:r>
            <w:r w:rsidRPr="7A92B4D9" w:rsidR="218D178F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5</w:t>
            </w:r>
            <w:r w:rsidRPr="7A92B4D9" w:rsidR="6E9D74D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9A14753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5787E6A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8244C9" w14:textId="359E691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A92B4D9" w:rsidR="55D2C19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Why are you interested in joining? (max </w:t>
            </w:r>
            <w:r w:rsidRPr="7A92B4D9" w:rsidR="73E9B4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30</w:t>
            </w:r>
            <w:r w:rsidRPr="7A92B4D9" w:rsidR="55D2C19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92250AA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3F4B0C5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3CD663E" w14:textId="4C769017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Are you able to commit to virtual monthly meetings and periodic document reviews between Q</w:t>
            </w:r>
            <w:r w:rsidRPr="751A7924" w:rsidR="654B6D95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2</w:t>
            </w: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and Q4 2026?</w:t>
            </w:r>
          </w:p>
        </w:tc>
        <w:tc>
          <w:tcPr>
            <w:tcW w:w="4665" w:type="dxa"/>
            <w:tcMar/>
            <w:vAlign w:val="center"/>
          </w:tcPr>
          <w:p w:rsidR="6829B800" w:rsidP="6C35B10F" w:rsidRDefault="6829B800" w14:paraId="4F9D8082" w14:textId="54F8510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Yes</w:t>
            </w:r>
          </w:p>
          <w:p w:rsidR="6829B800" w:rsidP="6C35B10F" w:rsidRDefault="6829B800" w14:paraId="213BB37F" w14:textId="0C1E4404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No</w:t>
            </w:r>
          </w:p>
          <w:p w:rsidR="6829B800" w:rsidP="6C35B10F" w:rsidRDefault="6829B800" w14:paraId="181F41E6" w14:textId="2CBDA79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Maybe</w:t>
            </w: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 xml:space="preserve"> (please explain):</w:t>
            </w:r>
          </w:p>
        </w:tc>
      </w:tr>
      <w:tr w:rsidR="6C35B10F" w:rsidTr="7A92B4D9" w14:paraId="20D3AB3B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E6C9DB" w14:textId="0D3BEF58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Upload your CV or short bio: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2D6E36E8" w14:textId="10ADA313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19B9C82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1E907FB8" w14:textId="6AB8412D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Any 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additional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comments or disclosures (e.g., potential conflicts of interest):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E0BD948" w14:textId="24F5CF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</w:tbl>
    <w:p w:rsidR="6C35B10F" w:rsidP="6C35B10F" w:rsidRDefault="6C35B10F" w14:paraId="5A37190D" w14:textId="6DCB386C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sectPr w:rsidRPr="00934B68" w:rsidR="00A6174B" w:rsidSect="00A6174B">
      <w:headerReference w:type="default" r:id="rId12"/>
      <w:footerReference w:type="default" r:id="rId13"/>
      <w:pgSz w:w="11906" w:h="16838" w:orient="portrait"/>
      <w:pgMar w:top="1985" w:right="1440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22" w:rsidP="00CB436D" w:rsidRDefault="003E6422" w14:paraId="25A0FBF8" w14:textId="77777777">
      <w:r>
        <w:separator/>
      </w:r>
    </w:p>
  </w:endnote>
  <w:endnote w:type="continuationSeparator" w:id="0">
    <w:p w:rsidR="003E6422" w:rsidP="00CB436D" w:rsidRDefault="003E6422" w14:paraId="121D31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E3447" w14:paraId="72B611F5" w14:textId="77777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B6211" wp14:editId="4D1E2015">
          <wp:simplePos x="0" y="0"/>
          <wp:positionH relativeFrom="page">
            <wp:posOffset>0</wp:posOffset>
          </wp:positionH>
          <wp:positionV relativeFrom="page">
            <wp:posOffset>9597421</wp:posOffset>
          </wp:positionV>
          <wp:extent cx="7560000" cy="1080000"/>
          <wp:effectExtent l="0" t="0" r="0" b="0"/>
          <wp:wrapNone/>
          <wp:docPr id="1025047158" name="Picture 1025047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5494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22" w:rsidP="00CB436D" w:rsidRDefault="003E6422" w14:paraId="269AF7FF" w14:textId="77777777">
      <w:r>
        <w:separator/>
      </w:r>
    </w:p>
  </w:footnote>
  <w:footnote w:type="continuationSeparator" w:id="0">
    <w:p w:rsidR="003E6422" w:rsidP="00CB436D" w:rsidRDefault="003E6422" w14:paraId="0D24F1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92575" w14:paraId="5E4A8AB5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05186D" wp14:editId="7186D6CD">
          <wp:simplePos x="0" y="0"/>
          <wp:positionH relativeFrom="page">
            <wp:posOffset>409517</wp:posOffset>
          </wp:positionH>
          <wp:positionV relativeFrom="page">
            <wp:posOffset>393831</wp:posOffset>
          </wp:positionV>
          <wp:extent cx="1562400" cy="432000"/>
          <wp:effectExtent l="0" t="0" r="0" b="0"/>
          <wp:wrapNone/>
          <wp:docPr id="186579369" name="Picture 18657936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3987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4effb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6e5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429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b8f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626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915a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63d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eb2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334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0c8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25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796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7702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A7A7DB3"/>
    <w:multiLevelType w:val="hybridMultilevel"/>
    <w:tmpl w:val="06F6765C"/>
    <w:lvl w:ilvl="0" w:tplc="2346B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B9E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A8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260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1CE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948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DC0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C789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EC0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211308F5"/>
    <w:multiLevelType w:val="multilevel"/>
    <w:tmpl w:val="9B02443E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90DE8"/>
    <w:multiLevelType w:val="hybridMultilevel"/>
    <w:tmpl w:val="812CDC42"/>
    <w:lvl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51D44"/>
    <w:multiLevelType w:val="hybridMultilevel"/>
    <w:tmpl w:val="E142219C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485707E4"/>
    <w:multiLevelType w:val="hybridMultilevel"/>
    <w:tmpl w:val="DD54649E"/>
    <w:lvl w:ilvl="0" w:tplc="5D947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A24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EDC7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4E87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702A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A1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E7C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E46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054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4F0542B7"/>
    <w:multiLevelType w:val="hybridMultilevel"/>
    <w:tmpl w:val="614C239A"/>
    <w:lvl w:ilvl="0" w:tplc="51CC7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E4A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6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6EA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AF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740C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880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3C8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54A4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51D1063E"/>
    <w:multiLevelType w:val="hybridMultilevel"/>
    <w:tmpl w:val="35929FD2"/>
    <w:lvl w:ilvl="0" w:tplc="67DE2B5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2F664EB"/>
    <w:multiLevelType w:val="hybridMultilevel"/>
    <w:tmpl w:val="D506CE8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6D62B7"/>
    <w:multiLevelType w:val="hybridMultilevel"/>
    <w:tmpl w:val="AB8A4DBA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A22900"/>
    <w:multiLevelType w:val="hybridMultilevel"/>
    <w:tmpl w:val="CD04A82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A3A23D7"/>
    <w:multiLevelType w:val="hybridMultilevel"/>
    <w:tmpl w:val="A30A5EC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AA6FCD"/>
    <w:multiLevelType w:val="hybridMultilevel"/>
    <w:tmpl w:val="0908E3EE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612F1D0B"/>
    <w:multiLevelType w:val="hybridMultilevel"/>
    <w:tmpl w:val="6848ECC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0506B"/>
    <w:multiLevelType w:val="hybridMultilevel"/>
    <w:tmpl w:val="2F7AB258"/>
    <w:lvl w:ilvl="0" w:tplc="8C94B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719B2"/>
    <w:multiLevelType w:val="hybridMultilevel"/>
    <w:tmpl w:val="EF38FEE4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09203310">
    <w:abstractNumId w:val="13"/>
  </w:num>
  <w:num w:numId="2" w16cid:durableId="1222519894">
    <w:abstractNumId w:val="1"/>
  </w:num>
  <w:num w:numId="3" w16cid:durableId="728579012">
    <w:abstractNumId w:val="9"/>
  </w:num>
  <w:num w:numId="4" w16cid:durableId="529538949">
    <w:abstractNumId w:val="10"/>
  </w:num>
  <w:num w:numId="5" w16cid:durableId="1097752533">
    <w:abstractNumId w:val="12"/>
  </w:num>
  <w:num w:numId="6" w16cid:durableId="852571975">
    <w:abstractNumId w:val="6"/>
  </w:num>
  <w:num w:numId="7" w16cid:durableId="1119180284">
    <w:abstractNumId w:val="14"/>
  </w:num>
  <w:num w:numId="8" w16cid:durableId="839932835">
    <w:abstractNumId w:val="7"/>
  </w:num>
  <w:num w:numId="9" w16cid:durableId="1007169027">
    <w:abstractNumId w:val="5"/>
  </w:num>
  <w:num w:numId="10" w16cid:durableId="1210148171">
    <w:abstractNumId w:val="0"/>
  </w:num>
  <w:num w:numId="11" w16cid:durableId="1645968862">
    <w:abstractNumId w:val="3"/>
  </w:num>
  <w:num w:numId="12" w16cid:durableId="1251962462">
    <w:abstractNumId w:val="8"/>
  </w:num>
  <w:num w:numId="13" w16cid:durableId="2004160510">
    <w:abstractNumId w:val="2"/>
  </w:num>
  <w:num w:numId="14" w16cid:durableId="2040277178">
    <w:abstractNumId w:val="4"/>
  </w:num>
  <w:num w:numId="15" w16cid:durableId="1594317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8"/>
    <w:rsid w:val="00037A92"/>
    <w:rsid w:val="00340FAC"/>
    <w:rsid w:val="00340FAC"/>
    <w:rsid w:val="00382135"/>
    <w:rsid w:val="003C584D"/>
    <w:rsid w:val="003E6422"/>
    <w:rsid w:val="003F5E04"/>
    <w:rsid w:val="00432ABC"/>
    <w:rsid w:val="005841C3"/>
    <w:rsid w:val="00592575"/>
    <w:rsid w:val="005B318E"/>
    <w:rsid w:val="005E3447"/>
    <w:rsid w:val="006A4469"/>
    <w:rsid w:val="006E1006"/>
    <w:rsid w:val="007B5E1A"/>
    <w:rsid w:val="008D2970"/>
    <w:rsid w:val="00934B68"/>
    <w:rsid w:val="00966D20"/>
    <w:rsid w:val="00A6174B"/>
    <w:rsid w:val="00A82074"/>
    <w:rsid w:val="00AF23D9"/>
    <w:rsid w:val="00B27D2B"/>
    <w:rsid w:val="00B7516E"/>
    <w:rsid w:val="00BD69FF"/>
    <w:rsid w:val="00BE03FA"/>
    <w:rsid w:val="00BF16B2"/>
    <w:rsid w:val="00C13285"/>
    <w:rsid w:val="00C4558A"/>
    <w:rsid w:val="00CB436D"/>
    <w:rsid w:val="00D85F65"/>
    <w:rsid w:val="00EC05AD"/>
    <w:rsid w:val="00EE7669"/>
    <w:rsid w:val="00FE5466"/>
    <w:rsid w:val="04D17828"/>
    <w:rsid w:val="059BABD7"/>
    <w:rsid w:val="0740623B"/>
    <w:rsid w:val="07633DB6"/>
    <w:rsid w:val="097BFACC"/>
    <w:rsid w:val="0A6DF917"/>
    <w:rsid w:val="0D304C8A"/>
    <w:rsid w:val="0D457295"/>
    <w:rsid w:val="10004500"/>
    <w:rsid w:val="1228AD08"/>
    <w:rsid w:val="12B3605E"/>
    <w:rsid w:val="12B624E3"/>
    <w:rsid w:val="1374B017"/>
    <w:rsid w:val="13A1EE24"/>
    <w:rsid w:val="13A1EE24"/>
    <w:rsid w:val="15020930"/>
    <w:rsid w:val="172FB5F5"/>
    <w:rsid w:val="189F9A06"/>
    <w:rsid w:val="1A9EC15D"/>
    <w:rsid w:val="1C02C378"/>
    <w:rsid w:val="1D7800D7"/>
    <w:rsid w:val="20496131"/>
    <w:rsid w:val="213B5B4A"/>
    <w:rsid w:val="218D178F"/>
    <w:rsid w:val="21F6044D"/>
    <w:rsid w:val="255FFC19"/>
    <w:rsid w:val="256E073A"/>
    <w:rsid w:val="28DA6A2F"/>
    <w:rsid w:val="2A67FD82"/>
    <w:rsid w:val="2C88A40B"/>
    <w:rsid w:val="2D79341C"/>
    <w:rsid w:val="2DF91E2A"/>
    <w:rsid w:val="2E74BFBD"/>
    <w:rsid w:val="2F96070A"/>
    <w:rsid w:val="32668100"/>
    <w:rsid w:val="358E7A7B"/>
    <w:rsid w:val="394BE8F9"/>
    <w:rsid w:val="39D2C6AC"/>
    <w:rsid w:val="3DF81427"/>
    <w:rsid w:val="436E00BC"/>
    <w:rsid w:val="43C8B6C0"/>
    <w:rsid w:val="4518C6A2"/>
    <w:rsid w:val="47A7B4AB"/>
    <w:rsid w:val="4805EC50"/>
    <w:rsid w:val="496749E7"/>
    <w:rsid w:val="49E506F2"/>
    <w:rsid w:val="4B6FDB40"/>
    <w:rsid w:val="4B9A1EC4"/>
    <w:rsid w:val="4D32888F"/>
    <w:rsid w:val="4E2FED70"/>
    <w:rsid w:val="5298CAF8"/>
    <w:rsid w:val="55D2C193"/>
    <w:rsid w:val="55DDEC00"/>
    <w:rsid w:val="56DE198B"/>
    <w:rsid w:val="59346237"/>
    <w:rsid w:val="5950E086"/>
    <w:rsid w:val="5BCEFCE6"/>
    <w:rsid w:val="5CF7AC57"/>
    <w:rsid w:val="61779FE2"/>
    <w:rsid w:val="6274A8BB"/>
    <w:rsid w:val="65010248"/>
    <w:rsid w:val="654B6D95"/>
    <w:rsid w:val="67B61C07"/>
    <w:rsid w:val="67E53089"/>
    <w:rsid w:val="6829B800"/>
    <w:rsid w:val="695F2622"/>
    <w:rsid w:val="6C35B10F"/>
    <w:rsid w:val="6CC60513"/>
    <w:rsid w:val="6D13B624"/>
    <w:rsid w:val="6E10CD81"/>
    <w:rsid w:val="6E77E78C"/>
    <w:rsid w:val="6E9D74D3"/>
    <w:rsid w:val="6EC8EC66"/>
    <w:rsid w:val="71903E04"/>
    <w:rsid w:val="73E9B400"/>
    <w:rsid w:val="751A7924"/>
    <w:rsid w:val="78595170"/>
    <w:rsid w:val="7A92B4D9"/>
    <w:rsid w:val="7DC7DC10"/>
    <w:rsid w:val="7EFD8CB6"/>
    <w:rsid w:val="7F4F6237"/>
    <w:rsid w:val="7F863DDD"/>
    <w:rsid w:val="7F9D5ED8"/>
    <w:rsid w:val="7FC3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A8D37"/>
  <w15:chartTrackingRefBased/>
  <w15:docId w15:val="{652E5E0F-C84B-6742-9243-CF3BEC4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9FF"/>
    <w:pPr>
      <w:jc w:val="both"/>
    </w:pPr>
    <w:rPr>
      <w:rFonts w:ascii="Roboto" w:hAnsi="Robot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074"/>
    <w:pPr>
      <w:keepNext/>
      <w:keepLines/>
      <w:spacing w:before="240"/>
      <w:outlineLvl w:val="0"/>
    </w:pPr>
    <w:rPr>
      <w:rFonts w:eastAsiaTheme="majorEastAsia" w:cstheme="majorBidi"/>
      <w:color w:val="13294B"/>
      <w:sz w:val="40"/>
      <w:szCs w:val="32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074"/>
    <w:pPr>
      <w:keepNext/>
      <w:keepLines/>
      <w:spacing w:before="40"/>
      <w:outlineLvl w:val="1"/>
    </w:pPr>
    <w:rPr>
      <w:rFonts w:eastAsiaTheme="majorEastAsia" w:cstheme="majorBidi"/>
      <w:color w:val="13294B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074"/>
    <w:pPr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3447"/>
  </w:style>
  <w:style w:type="paragraph" w:styleId="Footer">
    <w:name w:val="footer"/>
    <w:basedOn w:val="Normal"/>
    <w:link w:val="Foot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3447"/>
  </w:style>
  <w:style w:type="character" w:styleId="Heading1Char" w:customStyle="1">
    <w:name w:val="Heading 1 Char"/>
    <w:basedOn w:val="DefaultParagraphFont"/>
    <w:link w:val="Heading1"/>
    <w:uiPriority w:val="9"/>
    <w:rsid w:val="00A82074"/>
    <w:rPr>
      <w:rFonts w:ascii="Arial" w:hAnsi="Arial" w:eastAsiaTheme="majorEastAsia" w:cstheme="majorBidi"/>
      <w:color w:val="13294B"/>
      <w:sz w:val="40"/>
      <w:szCs w:val="32"/>
      <w:lang w:val="nl-NL"/>
    </w:rPr>
  </w:style>
  <w:style w:type="character" w:styleId="Heading2Char" w:customStyle="1">
    <w:name w:val="Heading 2 Char"/>
    <w:basedOn w:val="DefaultParagraphFont"/>
    <w:link w:val="Heading2"/>
    <w:uiPriority w:val="9"/>
    <w:rsid w:val="00A82074"/>
    <w:rPr>
      <w:rFonts w:ascii="Arial" w:hAnsi="Arial" w:eastAsiaTheme="majorEastAsia" w:cstheme="majorBidi"/>
      <w:color w:val="13294B"/>
      <w:sz w:val="22"/>
      <w:szCs w:val="26"/>
    </w:rPr>
  </w:style>
  <w:style w:type="paragraph" w:styleId="ListParagraph">
    <w:name w:val="List Paragraph"/>
    <w:basedOn w:val="Normal"/>
    <w:uiPriority w:val="34"/>
    <w:qFormat/>
    <w:rsid w:val="00CB436D"/>
    <w:pPr>
      <w:numPr>
        <w:numId w:val="3"/>
      </w:numPr>
      <w:contextualSpacing/>
    </w:pPr>
  </w:style>
  <w:style w:type="numbering" w:styleId="CurrentList1" w:customStyle="1">
    <w:name w:val="Current List1"/>
    <w:uiPriority w:val="99"/>
    <w:rsid w:val="005E344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455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55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A82074"/>
    <w:rPr>
      <w:rFonts w:ascii="Raleway" w:hAnsi="Raleway"/>
      <w:b/>
      <w:bCs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58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990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13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0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12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64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407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71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7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19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10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38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1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1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47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53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28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35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5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003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9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1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38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8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75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90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70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wilkinson/Downloads/SSI%20Wor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8156B41E5D42ADCFC0C4CE783914" ma:contentTypeVersion="15" ma:contentTypeDescription="Create a new document." ma:contentTypeScope="" ma:versionID="946a681d403a687670a350245366a5c0">
  <xsd:schema xmlns:xsd="http://www.w3.org/2001/XMLSchema" xmlns:xs="http://www.w3.org/2001/XMLSchema" xmlns:p="http://schemas.microsoft.com/office/2006/metadata/properties" xmlns:ns2="1162005b-dc1a-4bdb-81f2-40fde855d76e" xmlns:ns3="8ca60deb-3bcf-426b-a8dc-8e030883c748" targetNamespace="http://schemas.microsoft.com/office/2006/metadata/properties" ma:root="true" ma:fieldsID="aa8e681155511f78b66df5e2e0effd70" ns2:_="" ns3:_="">
    <xsd:import namespace="1162005b-dc1a-4bdb-81f2-40fde855d76e"/>
    <xsd:import namespace="8ca60deb-3bcf-426b-a8dc-8e030883c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005b-dc1a-4bdb-81f2-40fde855d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5e160-e98e-40bd-bf77-ad991f9f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0deb-3bcf-426b-a8dc-8e030883c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1fdc96-5dfb-4c9e-bd96-879be0ddb92b}" ma:internalName="TaxCatchAll" ma:showField="CatchAllData" ma:web="8ca60deb-3bcf-426b-a8dc-8e030883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60deb-3bcf-426b-a8dc-8e030883c748" xsi:nil="true"/>
    <lcf76f155ced4ddcb4097134ff3c332f xmlns="1162005b-dc1a-4bdb-81f2-40fde855d7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C2F81-BC43-40A1-9811-7BB6F2199DEE}"/>
</file>

<file path=customXml/itemProps2.xml><?xml version="1.0" encoding="utf-8"?>
<ds:datastoreItem xmlns:ds="http://schemas.openxmlformats.org/officeDocument/2006/customXml" ds:itemID="{198C748C-E229-418E-A907-43EDE28B85FD}">
  <ds:schemaRefs>
    <ds:schemaRef ds:uri="http://schemas.microsoft.com/office/2006/metadata/properties"/>
    <ds:schemaRef ds:uri="http://schemas.microsoft.com/office/infopath/2007/PartnerControls"/>
    <ds:schemaRef ds:uri="8ca60deb-3bcf-426b-a8dc-8e030883c748"/>
    <ds:schemaRef ds:uri="1162005b-dc1a-4bdb-81f2-40fde855d76e"/>
  </ds:schemaRefs>
</ds:datastoreItem>
</file>

<file path=customXml/itemProps3.xml><?xml version="1.0" encoding="utf-8"?>
<ds:datastoreItem xmlns:ds="http://schemas.openxmlformats.org/officeDocument/2006/customXml" ds:itemID="{2F1110D4-5F5B-4645-8E5F-A7638CBABC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Word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Townson</dc:creator>
  <keywords/>
  <dc:description/>
  <lastModifiedBy>Rajalakshmi Gopalakrishnan</lastModifiedBy>
  <revision>10</revision>
  <dcterms:created xsi:type="dcterms:W3CDTF">2024-11-04T11:40:00.0000000Z</dcterms:created>
  <dcterms:modified xsi:type="dcterms:W3CDTF">2026-02-24T13:47:08.1242496Z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0x010100584E8156B41E5D42ADCFC0C4CE783914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